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9"/>
        <w:gridCol w:w="4771"/>
      </w:tblGrid>
      <w:tr w:rsidR="00E32B39" w14:paraId="2A438223" w14:textId="77777777">
        <w:tblPrEx>
          <w:tblCellMar>
            <w:top w:w="0" w:type="dxa"/>
            <w:bottom w:w="0" w:type="dxa"/>
          </w:tblCellMar>
        </w:tblPrEx>
        <w:tc>
          <w:tcPr>
            <w:tcW w:w="4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7EA1" w14:textId="77777777" w:rsidR="00E32B3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 № ___________</w:t>
            </w:r>
          </w:p>
          <w:p w14:paraId="504AEB1C" w14:textId="77777777" w:rsidR="00E32B39" w:rsidRDefault="00000000">
            <w:pPr>
              <w:pStyle w:val="Standard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 № __________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от  _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___________</w:t>
            </w:r>
          </w:p>
        </w:tc>
        <w:tc>
          <w:tcPr>
            <w:tcW w:w="4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A7E7E" w14:textId="77777777" w:rsidR="00E32B39" w:rsidRDefault="00E32B39">
            <w:pPr>
              <w:pStyle w:val="Standard"/>
            </w:pPr>
          </w:p>
        </w:tc>
      </w:tr>
      <w:tr w:rsidR="00E32B39" w14:paraId="24961F61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54CC" w14:textId="77777777" w:rsidR="00E32B39" w:rsidRDefault="00E32B39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  <w:tr w:rsidR="00E32B39" w14:paraId="331D2E75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9D16" w14:textId="77777777" w:rsidR="00E32B39" w:rsidRDefault="00E32B39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  <w:tr w:rsidR="00E32B39" w14:paraId="4D9D0754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13B4" w14:textId="77777777" w:rsidR="00E32B39" w:rsidRDefault="0000000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ПОЯСНИТЕЛЬНАЯ ЗАПИСКА</w:t>
            </w:r>
          </w:p>
          <w:p w14:paraId="75DC81A8" w14:textId="77777777" w:rsidR="00E32B39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к проекту постановления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2766FCC0" w14:textId="77777777" w:rsidR="00E32B39" w:rsidRDefault="00000000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14:paraId="34FB145D" w14:textId="77777777" w:rsidR="00E32B39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«Об утверждении нормативных затрат на обеспечение функций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</w:t>
            </w:r>
          </w:p>
          <w:p w14:paraId="1F48F99F" w14:textId="77777777" w:rsidR="00E32B39" w:rsidRDefault="00000000">
            <w:pPr>
              <w:pStyle w:val="Standard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Воронежской области, в том числе подведомственного ей муниципального казенного учреждения на 2018 год»</w:t>
            </w:r>
          </w:p>
        </w:tc>
      </w:tr>
      <w:tr w:rsidR="00E32B39" w14:paraId="4F87D996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EEB2" w14:textId="77777777" w:rsidR="00E32B39" w:rsidRDefault="00E32B39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39" w14:paraId="5A174A1C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2ECD" w14:textId="77777777" w:rsidR="00E32B39" w:rsidRDefault="00E32B3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39" w14:paraId="5CE86C03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3A1" w14:textId="77777777" w:rsidR="00E32B39" w:rsidRDefault="00000000">
            <w:pPr>
              <w:pStyle w:val="a6"/>
              <w:jc w:val="both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Проект постановления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 утверждении нормативных затрат на обеспечение функций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области, в том числе подведомственного ей муниципального казенного учреждения на 2018 год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» (далее – проект постановления) разработан в соответствии с ч. 5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1CC95111" w14:textId="77777777" w:rsidR="00E32B39" w:rsidRDefault="00000000">
            <w:pPr>
              <w:pStyle w:val="Standard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Проектом постановления утверждаются нормативы обеспечения функций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 и подведомственного ей муниципального казенного учреждения.</w:t>
            </w:r>
          </w:p>
          <w:p w14:paraId="7237AA07" w14:textId="77777777" w:rsidR="00E32B39" w:rsidRDefault="00000000">
            <w:pPr>
              <w:pStyle w:val="Standard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целях общественного контроля проект постановление подлежит размещению на официальном сайте единой информационной системы в сфере закупок товаров, работ, услуг в информационно-телекоммуникационной сети «Интернет».</w:t>
            </w:r>
          </w:p>
          <w:p w14:paraId="5C82B8DD" w14:textId="77777777" w:rsidR="00E32B39" w:rsidRDefault="00000000">
            <w:pPr>
              <w:pStyle w:val="Standard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проведения обсуждения: с 29 ноября 2017 г. по 07 декабря 2017 г (включительно).</w:t>
            </w:r>
          </w:p>
          <w:p w14:paraId="1DFAECE6" w14:textId="77777777" w:rsidR="00E32B39" w:rsidRDefault="00000000">
            <w:pPr>
              <w:pStyle w:val="Standard"/>
              <w:ind w:firstLine="720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Предложения общественных объединений, юридических и физических лиц в целях проведения обсуждения могут быть поданы в электронной форме по адресу электронной почты: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koradm</w:t>
            </w:r>
            <w:proofErr w:type="spellEnd"/>
            <w:r w:rsidRPr="003B364C">
              <w:rPr>
                <w:rFonts w:ascii="Arial" w:hAnsi="Arial" w:cs="Arial"/>
                <w:sz w:val="24"/>
                <w:szCs w:val="24"/>
                <w:lang w:eastAsia="en-US"/>
              </w:rPr>
              <w:t>2008@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3B364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ru</w:t>
            </w:r>
            <w:proofErr w:type="spellEnd"/>
            <w:r w:rsidRPr="003B364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или письменной форме по почтовому адресу: 397813 Россия Воронежская область Острогожский район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с.Коротояк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Ф.Энгельса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18, телефон 8(47375) 3-12-42.</w:t>
            </w:r>
          </w:p>
          <w:p w14:paraId="3E5EFBA3" w14:textId="77777777" w:rsidR="00E32B39" w:rsidRDefault="00E32B39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39" w14:paraId="09182685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9A16" w14:textId="77777777" w:rsidR="00E32B39" w:rsidRDefault="00E32B39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39" w14:paraId="222B96AF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7EB3" w14:textId="77777777" w:rsidR="00E32B39" w:rsidRDefault="00E32B39">
            <w:pPr>
              <w:pStyle w:val="Standard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B39" w14:paraId="2EDE3ACA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8293" w14:textId="77777777" w:rsidR="00E32B39" w:rsidRDefault="00E32B39">
            <w:pPr>
              <w:pStyle w:val="Standar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8214C0" w14:textId="77777777" w:rsidR="00E32B39" w:rsidRDefault="00000000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Н.В.Трофимов</w:t>
      </w:r>
      <w:proofErr w:type="spellEnd"/>
    </w:p>
    <w:p w14:paraId="7F62DA85" w14:textId="77777777" w:rsidR="00E32B39" w:rsidRDefault="00E32B39">
      <w:pPr>
        <w:pStyle w:val="Standard"/>
        <w:widowControl/>
        <w:spacing w:line="360" w:lineRule="auto"/>
        <w:rPr>
          <w:rFonts w:ascii="Arial" w:hAnsi="Arial" w:cs="Arial"/>
          <w:b/>
          <w:bCs/>
          <w:color w:val="000080"/>
          <w:sz w:val="24"/>
          <w:szCs w:val="24"/>
        </w:rPr>
      </w:pPr>
    </w:p>
    <w:p w14:paraId="0E66192E" w14:textId="77777777" w:rsidR="00E32B39" w:rsidRDefault="00E32B39">
      <w:pPr>
        <w:pStyle w:val="Standard"/>
        <w:rPr>
          <w:rFonts w:ascii="Arial" w:hAnsi="Arial" w:cs="Arial"/>
          <w:sz w:val="24"/>
          <w:szCs w:val="24"/>
        </w:rPr>
      </w:pPr>
    </w:p>
    <w:sectPr w:rsidR="00E32B3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059C" w14:textId="77777777" w:rsidR="009765CD" w:rsidRDefault="009765CD">
      <w:r>
        <w:separator/>
      </w:r>
    </w:p>
  </w:endnote>
  <w:endnote w:type="continuationSeparator" w:id="0">
    <w:p w14:paraId="7307D7D2" w14:textId="77777777" w:rsidR="009765CD" w:rsidRDefault="0097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A71E" w14:textId="77777777" w:rsidR="009765CD" w:rsidRDefault="009765CD">
      <w:r>
        <w:rPr>
          <w:color w:val="000000"/>
        </w:rPr>
        <w:separator/>
      </w:r>
    </w:p>
  </w:footnote>
  <w:footnote w:type="continuationSeparator" w:id="0">
    <w:p w14:paraId="16184497" w14:textId="77777777" w:rsidR="009765CD" w:rsidRDefault="0097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B39"/>
    <w:rsid w:val="003B364C"/>
    <w:rsid w:val="009765CD"/>
    <w:rsid w:val="00E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363"/>
  <w15:docId w15:val="{477745F8-A771-40A2-A73A-87CC162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  <w:lang w:eastAsia="ru-RU"/>
    </w:r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</w:style>
  <w:style w:type="paragraph" w:styleId="a5">
    <w:name w:val="List"/>
    <w:basedOn w:val="Textbody"/>
    <w:rPr>
      <w:rFonts w:cs="Mangal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No Spacing"/>
    <w:pPr>
      <w:widowControl/>
      <w:textAlignment w:val="auto"/>
    </w:pPr>
    <w:rPr>
      <w:rFonts w:eastAsia="Calibri" w:cs="Times New Roman"/>
      <w:kern w:val="0"/>
      <w:sz w:val="28"/>
      <w:szCs w:val="28"/>
      <w:lang w:eastAsia="en-US" w:bidi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Без интервала Знак"/>
    <w:basedOn w:val="a0"/>
    <w:rPr>
      <w:rFonts w:eastAsia="Calibri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7zO012FDA32/&#1087;&#1086;&#1103;&#1089;&#1085;&#1080;&#1090;.&#1079;&#1072;&#1087;&#1080;&#1089;&#1082;&#1072;%20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Иван Соколов</cp:lastModifiedBy>
  <cp:revision>2</cp:revision>
  <dcterms:created xsi:type="dcterms:W3CDTF">2024-04-10T12:52:00Z</dcterms:created>
  <dcterms:modified xsi:type="dcterms:W3CDTF">2024-04-10T12:52:00Z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